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E5" w:rsidRPr="001A329E" w:rsidRDefault="008046E5" w:rsidP="00BF4CB3">
      <w:pPr>
        <w:ind w:left="708" w:firstLine="708"/>
        <w:rPr>
          <w:b/>
          <w:bCs/>
          <w:sz w:val="32"/>
          <w:szCs w:val="32"/>
          <w:lang w:val="ru-RU"/>
        </w:rPr>
      </w:pPr>
      <w:r w:rsidRPr="001A329E">
        <w:rPr>
          <w:b/>
          <w:bCs/>
          <w:sz w:val="32"/>
          <w:szCs w:val="32"/>
          <w:lang w:val="ru-RU"/>
        </w:rPr>
        <w:t xml:space="preserve">                    </w:t>
      </w:r>
      <w:r>
        <w:rPr>
          <w:b/>
          <w:bCs/>
          <w:sz w:val="32"/>
          <w:szCs w:val="32"/>
        </w:rPr>
        <w:t xml:space="preserve"> </w:t>
      </w:r>
    </w:p>
    <w:p w:rsidR="008046E5" w:rsidRPr="001A329E" w:rsidRDefault="008046E5" w:rsidP="00FB1ECB">
      <w:pPr>
        <w:ind w:right="-1368"/>
        <w:jc w:val="center"/>
        <w:rPr>
          <w:b/>
          <w:bCs/>
          <w:u w:val="single"/>
          <w:lang w:val="ru-RU"/>
        </w:rPr>
      </w:pPr>
      <w:r w:rsidRPr="00D35920">
        <w:rPr>
          <w:b/>
          <w:bCs/>
          <w:u w:val="single"/>
        </w:rPr>
        <w:t>Народно читалище” Антон Попов - 1926 г.” с.Самуилово, община Петрич,</w:t>
      </w:r>
    </w:p>
    <w:p w:rsidR="008046E5" w:rsidRPr="00D35920" w:rsidRDefault="008046E5" w:rsidP="00FB1ECB">
      <w:pPr>
        <w:ind w:right="-1368"/>
        <w:jc w:val="center"/>
        <w:rPr>
          <w:b/>
          <w:bCs/>
          <w:sz w:val="28"/>
          <w:szCs w:val="28"/>
        </w:rPr>
      </w:pPr>
      <w:r w:rsidRPr="00D35920">
        <w:rPr>
          <w:b/>
          <w:bCs/>
        </w:rPr>
        <w:t xml:space="preserve">тел: 0896 41 40 40 ; e-mail: </w:t>
      </w:r>
      <w:r w:rsidRPr="00D35920">
        <w:rPr>
          <w:b/>
          <w:bCs/>
          <w:lang w:val="pt-PT"/>
        </w:rPr>
        <w:t>pavlina_hristova1965</w:t>
      </w:r>
      <w:r w:rsidRPr="00D35920">
        <w:rPr>
          <w:b/>
          <w:bCs/>
        </w:rPr>
        <w:t>@abv.bg</w:t>
      </w:r>
    </w:p>
    <w:p w:rsidR="008046E5" w:rsidRPr="00D35920" w:rsidRDefault="008046E5" w:rsidP="00FB1ECB">
      <w:pPr>
        <w:ind w:right="-1368"/>
        <w:rPr>
          <w:b/>
          <w:bCs/>
          <w:lang w:val="pt-PT"/>
        </w:rPr>
      </w:pPr>
    </w:p>
    <w:p w:rsidR="008046E5" w:rsidRPr="00FB1ECB" w:rsidRDefault="008046E5" w:rsidP="00FB1ECB">
      <w:pPr>
        <w:ind w:right="-1368"/>
        <w:rPr>
          <w:lang w:val="pt-PT"/>
        </w:rPr>
      </w:pPr>
    </w:p>
    <w:p w:rsidR="008046E5" w:rsidRPr="000A1B77" w:rsidRDefault="008046E5" w:rsidP="00FB1ECB">
      <w:pPr>
        <w:ind w:right="-1368"/>
        <w:rPr>
          <w:b/>
          <w:bCs/>
          <w:lang w:val="pt-PT"/>
        </w:rPr>
      </w:pPr>
    </w:p>
    <w:p w:rsidR="008046E5" w:rsidRPr="000A1B77" w:rsidRDefault="008046E5" w:rsidP="000A1B77">
      <w:pPr>
        <w:ind w:right="-1368"/>
        <w:jc w:val="center"/>
        <w:rPr>
          <w:b/>
          <w:bCs/>
        </w:rPr>
      </w:pPr>
      <w:r w:rsidRPr="000A1B77">
        <w:rPr>
          <w:b/>
          <w:bCs/>
        </w:rPr>
        <w:t>ПЛАН  ПРОГРАМА ЗА ДЕЙНОСТТА НА НАРОДНО ЧИТАЛИЩЕ</w:t>
      </w:r>
    </w:p>
    <w:p w:rsidR="008046E5" w:rsidRPr="000A1B77" w:rsidRDefault="008046E5" w:rsidP="000A1B77">
      <w:pPr>
        <w:ind w:right="-1368"/>
        <w:jc w:val="center"/>
        <w:rPr>
          <w:b/>
          <w:bCs/>
          <w:sz w:val="32"/>
          <w:szCs w:val="32"/>
        </w:rPr>
      </w:pPr>
      <w:r w:rsidRPr="000A1B77">
        <w:rPr>
          <w:b/>
          <w:bCs/>
        </w:rPr>
        <w:t>”</w:t>
      </w:r>
      <w:r w:rsidRPr="000A1B77">
        <w:rPr>
          <w:b/>
          <w:bCs/>
          <w:sz w:val="32"/>
          <w:szCs w:val="32"/>
        </w:rPr>
        <w:t>Антон Попов – 19</w:t>
      </w:r>
      <w:r w:rsidRPr="000A1B77">
        <w:rPr>
          <w:b/>
          <w:bCs/>
          <w:sz w:val="32"/>
          <w:szCs w:val="32"/>
          <w:lang w:val="ru-RU"/>
        </w:rPr>
        <w:t>26</w:t>
      </w:r>
      <w:r w:rsidRPr="000A1B77">
        <w:rPr>
          <w:b/>
          <w:bCs/>
        </w:rPr>
        <w:t>”</w:t>
      </w:r>
      <w:r>
        <w:rPr>
          <w:b/>
          <w:bCs/>
          <w:sz w:val="32"/>
          <w:szCs w:val="32"/>
        </w:rPr>
        <w:t xml:space="preserve"> за  20</w:t>
      </w:r>
      <w:r w:rsidRPr="004B324B">
        <w:rPr>
          <w:b/>
          <w:bCs/>
          <w:sz w:val="32"/>
          <w:szCs w:val="32"/>
          <w:lang w:val="ru-RU"/>
        </w:rPr>
        <w:t>20</w:t>
      </w:r>
      <w:r w:rsidRPr="000A1B77">
        <w:rPr>
          <w:b/>
          <w:bCs/>
          <w:sz w:val="32"/>
          <w:szCs w:val="32"/>
        </w:rPr>
        <w:t xml:space="preserve"> година</w:t>
      </w:r>
    </w:p>
    <w:p w:rsidR="008046E5" w:rsidRDefault="008046E5" w:rsidP="000A1B77">
      <w:pPr>
        <w:ind w:right="-1368"/>
        <w:jc w:val="both"/>
        <w:rPr>
          <w:sz w:val="32"/>
          <w:szCs w:val="32"/>
        </w:rPr>
      </w:pPr>
    </w:p>
    <w:p w:rsidR="008046E5" w:rsidRPr="000A1B77" w:rsidRDefault="008046E5" w:rsidP="00BF4CB3">
      <w:pPr>
        <w:ind w:left="708" w:firstLine="708"/>
        <w:rPr>
          <w:b/>
          <w:bCs/>
          <w:sz w:val="32"/>
          <w:szCs w:val="32"/>
          <w:lang w:val="pt-PT"/>
        </w:rPr>
      </w:pPr>
    </w:p>
    <w:p w:rsidR="008046E5" w:rsidRPr="00D35920" w:rsidRDefault="008046E5" w:rsidP="000A1B77">
      <w:pPr>
        <w:jc w:val="both"/>
        <w:rPr>
          <w:b/>
          <w:bCs/>
          <w:sz w:val="28"/>
          <w:szCs w:val="28"/>
        </w:rPr>
      </w:pPr>
      <w:r w:rsidRPr="00D35920">
        <w:rPr>
          <w:b/>
          <w:bCs/>
          <w:sz w:val="28"/>
          <w:szCs w:val="28"/>
        </w:rPr>
        <w:t>І. Библиотечно и информационно обслужване :</w:t>
      </w:r>
    </w:p>
    <w:p w:rsidR="008046E5" w:rsidRPr="00D35920" w:rsidRDefault="008046E5" w:rsidP="000A1B77">
      <w:pPr>
        <w:jc w:val="both"/>
        <w:rPr>
          <w:b/>
          <w:bCs/>
          <w:sz w:val="28"/>
          <w:szCs w:val="28"/>
        </w:rPr>
      </w:pPr>
    </w:p>
    <w:p w:rsidR="008046E5" w:rsidRPr="00D35920" w:rsidRDefault="008046E5" w:rsidP="000A1B77">
      <w:pPr>
        <w:ind w:left="360"/>
        <w:jc w:val="both"/>
        <w:rPr>
          <w:sz w:val="28"/>
          <w:szCs w:val="28"/>
        </w:rPr>
      </w:pPr>
      <w:r w:rsidRPr="00D35920">
        <w:rPr>
          <w:sz w:val="28"/>
          <w:szCs w:val="28"/>
        </w:rPr>
        <w:t>1. Набавяне на библиотечния фонд.</w:t>
      </w:r>
    </w:p>
    <w:p w:rsidR="008046E5" w:rsidRPr="00D35920" w:rsidRDefault="008046E5" w:rsidP="000A1B77">
      <w:pPr>
        <w:ind w:left="360"/>
        <w:jc w:val="both"/>
        <w:rPr>
          <w:sz w:val="28"/>
          <w:szCs w:val="28"/>
        </w:rPr>
      </w:pPr>
      <w:r w:rsidRPr="00D35920">
        <w:rPr>
          <w:sz w:val="28"/>
          <w:szCs w:val="28"/>
        </w:rPr>
        <w:t>2. Абонамент за периодични издания.</w:t>
      </w:r>
    </w:p>
    <w:p w:rsidR="008046E5" w:rsidRPr="00D35920" w:rsidRDefault="008046E5" w:rsidP="000A1B77">
      <w:pPr>
        <w:ind w:left="360"/>
        <w:jc w:val="both"/>
        <w:rPr>
          <w:sz w:val="28"/>
          <w:szCs w:val="28"/>
        </w:rPr>
      </w:pPr>
      <w:r w:rsidRPr="00D35920">
        <w:rPr>
          <w:sz w:val="28"/>
          <w:szCs w:val="28"/>
        </w:rPr>
        <w:t xml:space="preserve">3. Осигуряване достъп на читателите до интернет услуги        </w:t>
      </w:r>
    </w:p>
    <w:p w:rsidR="008046E5" w:rsidRPr="00D35920" w:rsidRDefault="008046E5" w:rsidP="000A1B77">
      <w:pPr>
        <w:ind w:right="-1368"/>
        <w:rPr>
          <w:sz w:val="28"/>
          <w:szCs w:val="28"/>
        </w:rPr>
      </w:pPr>
      <w:r w:rsidRPr="00D35920">
        <w:rPr>
          <w:sz w:val="28"/>
          <w:szCs w:val="28"/>
        </w:rPr>
        <w:t xml:space="preserve">     4. Закупуване на стелажи за книги в библиотеката</w:t>
      </w:r>
    </w:p>
    <w:p w:rsidR="008046E5" w:rsidRPr="00D35920" w:rsidRDefault="008046E5" w:rsidP="000A1B77">
      <w:pPr>
        <w:jc w:val="both"/>
        <w:rPr>
          <w:b/>
          <w:bCs/>
          <w:sz w:val="28"/>
          <w:szCs w:val="28"/>
        </w:rPr>
      </w:pPr>
      <w:r w:rsidRPr="00D35920">
        <w:rPr>
          <w:b/>
          <w:bCs/>
          <w:sz w:val="28"/>
          <w:szCs w:val="28"/>
        </w:rPr>
        <w:t>ІІ. Любителско художествено творчество :</w:t>
      </w:r>
    </w:p>
    <w:p w:rsidR="008046E5" w:rsidRPr="00D35920" w:rsidRDefault="008046E5" w:rsidP="000A1B77">
      <w:pPr>
        <w:ind w:left="360"/>
        <w:jc w:val="both"/>
        <w:rPr>
          <w:sz w:val="28"/>
          <w:szCs w:val="28"/>
        </w:rPr>
      </w:pPr>
      <w:r w:rsidRPr="00D35920">
        <w:rPr>
          <w:sz w:val="28"/>
          <w:szCs w:val="28"/>
        </w:rPr>
        <w:t xml:space="preserve">1.  Женска певческа група </w:t>
      </w:r>
      <w:r w:rsidRPr="00D35920">
        <w:rPr>
          <w:sz w:val="28"/>
          <w:szCs w:val="28"/>
          <w:lang w:val="ru-RU"/>
        </w:rPr>
        <w:t xml:space="preserve"> / </w:t>
      </w:r>
      <w:r w:rsidRPr="00D35920">
        <w:rPr>
          <w:sz w:val="28"/>
          <w:szCs w:val="28"/>
        </w:rPr>
        <w:t>постоянно действаща /</w:t>
      </w:r>
    </w:p>
    <w:p w:rsidR="008046E5" w:rsidRPr="00D35920" w:rsidRDefault="008046E5" w:rsidP="000A1B77">
      <w:pPr>
        <w:numPr>
          <w:ilvl w:val="0"/>
          <w:numId w:val="2"/>
        </w:numPr>
        <w:jc w:val="both"/>
        <w:rPr>
          <w:sz w:val="28"/>
          <w:szCs w:val="28"/>
        </w:rPr>
      </w:pPr>
      <w:r w:rsidRPr="00D35920">
        <w:rPr>
          <w:sz w:val="28"/>
          <w:szCs w:val="28"/>
        </w:rPr>
        <w:t xml:space="preserve">Мъжка певческа група  </w:t>
      </w:r>
      <w:r w:rsidRPr="00D35920">
        <w:rPr>
          <w:sz w:val="28"/>
          <w:szCs w:val="28"/>
          <w:lang w:val="ru-RU"/>
        </w:rPr>
        <w:t xml:space="preserve">/ </w:t>
      </w:r>
      <w:r w:rsidRPr="00D35920">
        <w:rPr>
          <w:sz w:val="28"/>
          <w:szCs w:val="28"/>
        </w:rPr>
        <w:t>постоянно действаща</w:t>
      </w:r>
      <w:r w:rsidRPr="00D35920">
        <w:rPr>
          <w:sz w:val="28"/>
          <w:szCs w:val="28"/>
          <w:lang w:val="ru-RU"/>
        </w:rPr>
        <w:t xml:space="preserve"> </w:t>
      </w:r>
      <w:r w:rsidRPr="00D35920">
        <w:rPr>
          <w:sz w:val="28"/>
          <w:szCs w:val="28"/>
        </w:rPr>
        <w:t>/</w:t>
      </w:r>
    </w:p>
    <w:p w:rsidR="008046E5" w:rsidRPr="00D35920" w:rsidRDefault="008046E5" w:rsidP="000A1B7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Детско-юношеска</w:t>
      </w:r>
      <w:r w:rsidRPr="00D35920">
        <w:rPr>
          <w:sz w:val="28"/>
          <w:szCs w:val="28"/>
        </w:rPr>
        <w:t xml:space="preserve"> фолклорна танцова група / постоянно действащ</w:t>
      </w:r>
      <w:r w:rsidRPr="00D35920">
        <w:rPr>
          <w:sz w:val="28"/>
          <w:szCs w:val="28"/>
          <w:lang w:val="ru-RU"/>
        </w:rPr>
        <w:t xml:space="preserve"> </w:t>
      </w:r>
      <w:r w:rsidRPr="00D35920">
        <w:rPr>
          <w:sz w:val="28"/>
          <w:szCs w:val="28"/>
        </w:rPr>
        <w:t>/</w:t>
      </w:r>
    </w:p>
    <w:p w:rsidR="008046E5" w:rsidRPr="00D35920" w:rsidRDefault="008046E5" w:rsidP="000A1B77">
      <w:pPr>
        <w:numPr>
          <w:ilvl w:val="0"/>
          <w:numId w:val="2"/>
        </w:numPr>
        <w:rPr>
          <w:sz w:val="28"/>
          <w:szCs w:val="28"/>
        </w:rPr>
      </w:pPr>
      <w:r w:rsidRPr="00D35920">
        <w:rPr>
          <w:sz w:val="28"/>
          <w:szCs w:val="28"/>
        </w:rPr>
        <w:t>Женска фолклорна танцова група /</w:t>
      </w:r>
      <w:r w:rsidRPr="00D35920">
        <w:rPr>
          <w:sz w:val="28"/>
          <w:szCs w:val="28"/>
          <w:lang w:val="ru-RU"/>
        </w:rPr>
        <w:t xml:space="preserve"> </w:t>
      </w:r>
      <w:r w:rsidRPr="00D35920">
        <w:rPr>
          <w:sz w:val="28"/>
          <w:szCs w:val="28"/>
        </w:rPr>
        <w:t>постоянно действаща</w:t>
      </w:r>
      <w:r w:rsidRPr="00D35920">
        <w:rPr>
          <w:sz w:val="28"/>
          <w:szCs w:val="28"/>
          <w:lang w:val="ru-RU"/>
        </w:rPr>
        <w:t xml:space="preserve"> </w:t>
      </w:r>
      <w:r w:rsidRPr="00D35920">
        <w:rPr>
          <w:sz w:val="28"/>
          <w:szCs w:val="28"/>
        </w:rPr>
        <w:t>/</w:t>
      </w:r>
    </w:p>
    <w:p w:rsidR="008046E5" w:rsidRPr="00D35920" w:rsidRDefault="008046E5" w:rsidP="000A1B77">
      <w:pPr>
        <w:numPr>
          <w:ilvl w:val="0"/>
          <w:numId w:val="2"/>
        </w:numPr>
        <w:rPr>
          <w:sz w:val="28"/>
          <w:szCs w:val="28"/>
        </w:rPr>
      </w:pPr>
      <w:r w:rsidRPr="00D35920">
        <w:rPr>
          <w:sz w:val="28"/>
          <w:szCs w:val="28"/>
        </w:rPr>
        <w:t>Участия</w:t>
      </w:r>
      <w:r w:rsidRPr="00D35920">
        <w:rPr>
          <w:sz w:val="28"/>
          <w:szCs w:val="28"/>
          <w:lang w:val="ru-RU"/>
        </w:rPr>
        <w:t xml:space="preserve"> </w:t>
      </w:r>
      <w:r w:rsidRPr="00D35920">
        <w:rPr>
          <w:sz w:val="28"/>
          <w:szCs w:val="28"/>
        </w:rPr>
        <w:t>в общински, национални и международни концерти, конкурси, фестивали и събори:</w:t>
      </w:r>
    </w:p>
    <w:p w:rsidR="008046E5" w:rsidRPr="00D35920" w:rsidRDefault="008046E5" w:rsidP="000A1B77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D35920">
        <w:rPr>
          <w:sz w:val="28"/>
          <w:szCs w:val="28"/>
        </w:rPr>
        <w:t>Детски фестивал „Веселяче”  гр. Кресна.</w:t>
      </w:r>
    </w:p>
    <w:p w:rsidR="008046E5" w:rsidRPr="00D35920" w:rsidRDefault="008046E5" w:rsidP="000A1B77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D35920">
        <w:rPr>
          <w:sz w:val="28"/>
          <w:szCs w:val="28"/>
        </w:rPr>
        <w:t>Добринищко лято – 2017 – гр. Добринище.</w:t>
      </w:r>
    </w:p>
    <w:p w:rsidR="008046E5" w:rsidRPr="00D35920" w:rsidRDefault="008046E5" w:rsidP="000A1B77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D35920">
        <w:rPr>
          <w:sz w:val="28"/>
          <w:szCs w:val="28"/>
        </w:rPr>
        <w:t>Фолклорен фестивал „</w:t>
      </w:r>
      <w:r w:rsidRPr="00D35920">
        <w:rPr>
          <w:rStyle w:val="st1"/>
          <w:color w:val="222222"/>
          <w:sz w:val="28"/>
          <w:szCs w:val="28"/>
        </w:rPr>
        <w:t>Неврокоп</w:t>
      </w:r>
      <w:r w:rsidRPr="00D35920">
        <w:rPr>
          <w:rStyle w:val="st1"/>
          <w:b/>
          <w:bCs/>
          <w:color w:val="000000"/>
          <w:sz w:val="28"/>
          <w:szCs w:val="28"/>
        </w:rPr>
        <w:t xml:space="preserve"> </w:t>
      </w:r>
      <w:r w:rsidRPr="00D35920">
        <w:rPr>
          <w:rStyle w:val="st1"/>
          <w:color w:val="000000"/>
          <w:sz w:val="28"/>
          <w:szCs w:val="28"/>
        </w:rPr>
        <w:t>свири</w:t>
      </w:r>
      <w:r w:rsidRPr="00D35920">
        <w:rPr>
          <w:rStyle w:val="st1"/>
          <w:color w:val="222222"/>
          <w:sz w:val="28"/>
          <w:szCs w:val="28"/>
        </w:rPr>
        <w:t>, пее</w:t>
      </w:r>
      <w:r w:rsidRPr="00D35920">
        <w:rPr>
          <w:rStyle w:val="st1"/>
          <w:color w:val="000000"/>
          <w:sz w:val="28"/>
          <w:szCs w:val="28"/>
        </w:rPr>
        <w:t xml:space="preserve"> и танцува</w:t>
      </w:r>
      <w:r w:rsidRPr="00D35920">
        <w:rPr>
          <w:sz w:val="28"/>
          <w:szCs w:val="28"/>
        </w:rPr>
        <w:t>” - гр. Гоце        Делчев.</w:t>
      </w:r>
    </w:p>
    <w:p w:rsidR="008046E5" w:rsidRPr="00D35920" w:rsidRDefault="008046E5" w:rsidP="000A1B77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D35920">
        <w:rPr>
          <w:sz w:val="28"/>
          <w:szCs w:val="28"/>
        </w:rPr>
        <w:t>Международен фолклорен фестивал за автентичен фолклор  -  Дорково.</w:t>
      </w:r>
    </w:p>
    <w:p w:rsidR="008046E5" w:rsidRPr="00D35920" w:rsidRDefault="008046E5" w:rsidP="000A1B77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D35920">
        <w:rPr>
          <w:sz w:val="28"/>
          <w:szCs w:val="28"/>
        </w:rPr>
        <w:t>Международен фолклорен фестивал „Нестия”  -  Сапарева баня.</w:t>
      </w:r>
    </w:p>
    <w:p w:rsidR="008046E5" w:rsidRPr="00D35920" w:rsidRDefault="008046E5" w:rsidP="000A1B77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D35920">
        <w:rPr>
          <w:sz w:val="28"/>
          <w:szCs w:val="28"/>
        </w:rPr>
        <w:t>Фолклорен фестивал „Струма пее”  с. Невестино.</w:t>
      </w:r>
    </w:p>
    <w:p w:rsidR="008046E5" w:rsidRPr="00D35920" w:rsidRDefault="008046E5" w:rsidP="000A1B77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D35920">
        <w:rPr>
          <w:sz w:val="28"/>
          <w:szCs w:val="28"/>
        </w:rPr>
        <w:t>Тракийски фолклорен фестивал – Стара Загора.</w:t>
      </w:r>
    </w:p>
    <w:p w:rsidR="008046E5" w:rsidRPr="00D35920" w:rsidRDefault="008046E5" w:rsidP="000A1B77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D35920">
        <w:rPr>
          <w:sz w:val="28"/>
          <w:szCs w:val="28"/>
        </w:rPr>
        <w:t>Фолклорен фестивал гр.Смолян.</w:t>
      </w:r>
    </w:p>
    <w:p w:rsidR="008046E5" w:rsidRPr="00D35920" w:rsidRDefault="008046E5" w:rsidP="000A1B77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D35920">
        <w:rPr>
          <w:sz w:val="28"/>
          <w:szCs w:val="28"/>
        </w:rPr>
        <w:t>Международен фестивал „Малешево пее и танцува” – Микрево.</w:t>
      </w:r>
    </w:p>
    <w:p w:rsidR="008046E5" w:rsidRPr="00D35920" w:rsidRDefault="008046E5" w:rsidP="000A1B77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D35920">
        <w:rPr>
          <w:sz w:val="28"/>
          <w:szCs w:val="28"/>
        </w:rPr>
        <w:t>Национален фестивал за танцов фолклор „Тракийска броеница” – гр.Пазарджик.</w:t>
      </w:r>
    </w:p>
    <w:p w:rsidR="008046E5" w:rsidRPr="00D35920" w:rsidRDefault="008046E5" w:rsidP="000A1B77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D35920">
        <w:rPr>
          <w:sz w:val="28"/>
          <w:szCs w:val="28"/>
        </w:rPr>
        <w:t>Фолклорен фестивал „Между три планини” – гр.Банско.</w:t>
      </w:r>
    </w:p>
    <w:p w:rsidR="008046E5" w:rsidRPr="00D35920" w:rsidRDefault="008046E5" w:rsidP="000A1B77">
      <w:pPr>
        <w:ind w:left="360"/>
        <w:rPr>
          <w:sz w:val="28"/>
          <w:szCs w:val="28"/>
        </w:rPr>
      </w:pPr>
      <w:r w:rsidRPr="00D35920">
        <w:rPr>
          <w:sz w:val="28"/>
          <w:szCs w:val="28"/>
        </w:rPr>
        <w:t xml:space="preserve">                Фолклорен фестивал „Дар от природата” – село Говедарци.</w:t>
      </w:r>
    </w:p>
    <w:p w:rsidR="008046E5" w:rsidRPr="00D35920" w:rsidRDefault="008046E5" w:rsidP="000A1B77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D35920">
        <w:rPr>
          <w:sz w:val="28"/>
          <w:szCs w:val="28"/>
        </w:rPr>
        <w:t>Международни фестивали извън страната.</w:t>
      </w:r>
    </w:p>
    <w:p w:rsidR="008046E5" w:rsidRPr="00D35920" w:rsidRDefault="008046E5" w:rsidP="000A1B77">
      <w:pPr>
        <w:jc w:val="both"/>
        <w:rPr>
          <w:b/>
          <w:bCs/>
          <w:sz w:val="28"/>
          <w:szCs w:val="28"/>
        </w:rPr>
      </w:pPr>
    </w:p>
    <w:p w:rsidR="008046E5" w:rsidRPr="00D35920" w:rsidRDefault="008046E5" w:rsidP="000A1B77">
      <w:pPr>
        <w:jc w:val="both"/>
        <w:rPr>
          <w:sz w:val="28"/>
          <w:szCs w:val="28"/>
        </w:rPr>
      </w:pPr>
      <w:r w:rsidRPr="00D35920">
        <w:rPr>
          <w:b/>
          <w:bCs/>
          <w:sz w:val="28"/>
          <w:szCs w:val="28"/>
        </w:rPr>
        <w:t>ІІ</w:t>
      </w:r>
      <w:r w:rsidRPr="00D35920">
        <w:rPr>
          <w:b/>
          <w:bCs/>
          <w:sz w:val="28"/>
          <w:szCs w:val="28"/>
          <w:lang w:val="en-US"/>
        </w:rPr>
        <w:t>I</w:t>
      </w:r>
      <w:r w:rsidRPr="00D35920">
        <w:rPr>
          <w:b/>
          <w:bCs/>
          <w:sz w:val="28"/>
          <w:szCs w:val="28"/>
        </w:rPr>
        <w:t>.</w:t>
      </w:r>
      <w:r w:rsidRPr="00D35920">
        <w:rPr>
          <w:b/>
          <w:bCs/>
          <w:sz w:val="28"/>
          <w:szCs w:val="28"/>
          <w:lang w:val="ru-RU"/>
        </w:rPr>
        <w:t xml:space="preserve"> </w:t>
      </w:r>
      <w:r w:rsidRPr="00D35920">
        <w:rPr>
          <w:b/>
          <w:bCs/>
          <w:sz w:val="28"/>
          <w:szCs w:val="28"/>
        </w:rPr>
        <w:t xml:space="preserve"> Културни прояви :</w:t>
      </w:r>
    </w:p>
    <w:p w:rsidR="008046E5" w:rsidRPr="00D35920" w:rsidRDefault="008046E5" w:rsidP="001444D4">
      <w:pPr>
        <w:jc w:val="both"/>
        <w:rPr>
          <w:sz w:val="28"/>
          <w:szCs w:val="28"/>
        </w:rPr>
      </w:pPr>
      <w:r w:rsidRPr="00D35920">
        <w:rPr>
          <w:sz w:val="28"/>
          <w:szCs w:val="28"/>
        </w:rPr>
        <w:t xml:space="preserve"> 1.  Честване на бележити дати, години и събори.</w:t>
      </w:r>
    </w:p>
    <w:p w:rsidR="008046E5" w:rsidRPr="00D35920" w:rsidRDefault="008046E5" w:rsidP="00144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5920">
        <w:rPr>
          <w:sz w:val="28"/>
          <w:szCs w:val="28"/>
        </w:rPr>
        <w:t>2. Честване на празници</w:t>
      </w:r>
      <w:r w:rsidRPr="00D35920">
        <w:rPr>
          <w:sz w:val="28"/>
          <w:szCs w:val="28"/>
          <w:lang w:val="ru-RU"/>
        </w:rPr>
        <w:t xml:space="preserve"> </w:t>
      </w:r>
      <w:r w:rsidRPr="00D35920">
        <w:rPr>
          <w:sz w:val="28"/>
          <w:szCs w:val="28"/>
        </w:rPr>
        <w:t>- Новогодишно тържество, бабин ден, Трифон Зарезан, ден на самодееца, осми март, деня на хумора и лъжата, Лазаров ден</w:t>
      </w:r>
      <w:r>
        <w:rPr>
          <w:sz w:val="28"/>
          <w:szCs w:val="28"/>
        </w:rPr>
        <w:t xml:space="preserve">, Възкресение Христово, </w:t>
      </w:r>
      <w:r w:rsidRPr="00D35920">
        <w:rPr>
          <w:sz w:val="28"/>
          <w:szCs w:val="28"/>
        </w:rPr>
        <w:t xml:space="preserve">24 май - ден на Славянската писменост и култура, ден на детето, </w:t>
      </w:r>
      <w:r>
        <w:rPr>
          <w:sz w:val="28"/>
          <w:szCs w:val="28"/>
        </w:rPr>
        <w:t>15 август</w:t>
      </w:r>
      <w:r w:rsidRPr="00D35920">
        <w:rPr>
          <w:sz w:val="28"/>
          <w:szCs w:val="28"/>
        </w:rPr>
        <w:t xml:space="preserve"> празник на селото, честване деня на будителите.</w:t>
      </w:r>
    </w:p>
    <w:p w:rsidR="008046E5" w:rsidRPr="00D35920" w:rsidRDefault="008046E5" w:rsidP="000A1B77">
      <w:pPr>
        <w:jc w:val="both"/>
        <w:rPr>
          <w:sz w:val="28"/>
          <w:szCs w:val="28"/>
        </w:rPr>
      </w:pPr>
    </w:p>
    <w:p w:rsidR="008046E5" w:rsidRPr="00D35920" w:rsidRDefault="008046E5" w:rsidP="001444D4">
      <w:pPr>
        <w:jc w:val="both"/>
        <w:rPr>
          <w:b/>
          <w:bCs/>
          <w:sz w:val="28"/>
          <w:szCs w:val="28"/>
        </w:rPr>
      </w:pPr>
      <w:r w:rsidRPr="00D35920">
        <w:rPr>
          <w:b/>
          <w:bCs/>
          <w:sz w:val="28"/>
          <w:szCs w:val="28"/>
        </w:rPr>
        <w:t>ІV</w:t>
      </w:r>
      <w:r w:rsidRPr="00D35920">
        <w:rPr>
          <w:b/>
          <w:bCs/>
          <w:sz w:val="28"/>
          <w:szCs w:val="28"/>
          <w:lang w:val="ru-RU"/>
        </w:rPr>
        <w:t xml:space="preserve">. </w:t>
      </w:r>
      <w:r w:rsidRPr="00D35920">
        <w:rPr>
          <w:b/>
          <w:bCs/>
          <w:sz w:val="28"/>
          <w:szCs w:val="28"/>
        </w:rPr>
        <w:t>Школи по изкуствата :</w:t>
      </w:r>
    </w:p>
    <w:p w:rsidR="008046E5" w:rsidRPr="00D35920" w:rsidRDefault="008046E5" w:rsidP="001444D4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D35920">
        <w:rPr>
          <w:sz w:val="28"/>
          <w:szCs w:val="28"/>
          <w:lang w:val="ru-RU"/>
        </w:rPr>
        <w:t xml:space="preserve">1. </w:t>
      </w:r>
      <w:r w:rsidRPr="00D35920">
        <w:rPr>
          <w:sz w:val="28"/>
          <w:szCs w:val="28"/>
        </w:rPr>
        <w:t xml:space="preserve"> Школа за народни танци</w:t>
      </w:r>
    </w:p>
    <w:p w:rsidR="008046E5" w:rsidRPr="00D35920" w:rsidRDefault="008046E5" w:rsidP="001444D4">
      <w:pPr>
        <w:jc w:val="both"/>
        <w:rPr>
          <w:sz w:val="28"/>
          <w:szCs w:val="28"/>
        </w:rPr>
      </w:pPr>
      <w:r w:rsidRPr="00D35920">
        <w:rPr>
          <w:sz w:val="28"/>
          <w:szCs w:val="28"/>
          <w:lang w:val="ru-RU"/>
        </w:rPr>
        <w:t xml:space="preserve">      </w:t>
      </w:r>
    </w:p>
    <w:p w:rsidR="008046E5" w:rsidRPr="00D35920" w:rsidRDefault="008046E5" w:rsidP="001444D4">
      <w:pPr>
        <w:rPr>
          <w:b/>
          <w:bCs/>
          <w:sz w:val="28"/>
          <w:szCs w:val="28"/>
        </w:rPr>
      </w:pPr>
      <w:r w:rsidRPr="00D35920">
        <w:rPr>
          <w:b/>
          <w:bCs/>
          <w:sz w:val="28"/>
          <w:szCs w:val="28"/>
        </w:rPr>
        <w:t>V</w:t>
      </w:r>
      <w:r w:rsidRPr="00D35920">
        <w:rPr>
          <w:b/>
          <w:bCs/>
          <w:sz w:val="28"/>
          <w:szCs w:val="28"/>
          <w:lang w:val="ru-RU"/>
        </w:rPr>
        <w:t>.</w:t>
      </w:r>
      <w:r w:rsidRPr="00D35920">
        <w:rPr>
          <w:b/>
          <w:bCs/>
          <w:sz w:val="28"/>
          <w:szCs w:val="28"/>
        </w:rPr>
        <w:t>Ремонтна дейност :</w:t>
      </w:r>
    </w:p>
    <w:p w:rsidR="008046E5" w:rsidRPr="00D35920" w:rsidRDefault="008046E5" w:rsidP="001444D4">
      <w:pPr>
        <w:ind w:right="-1368" w:hanging="43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35920">
        <w:rPr>
          <w:sz w:val="28"/>
          <w:szCs w:val="28"/>
        </w:rPr>
        <w:t>1. Частичен ремонт на  читалищната сграда :</w:t>
      </w:r>
    </w:p>
    <w:p w:rsidR="008046E5" w:rsidRPr="00D35920" w:rsidRDefault="008046E5" w:rsidP="001444D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35920">
        <w:rPr>
          <w:sz w:val="28"/>
          <w:szCs w:val="28"/>
        </w:rPr>
        <w:t xml:space="preserve">2. Подмяна на двете входни врати на читалището         </w:t>
      </w:r>
      <w:r w:rsidRPr="00D35920">
        <w:rPr>
          <w:sz w:val="28"/>
          <w:szCs w:val="28"/>
          <w:lang w:val="ru-RU"/>
        </w:rPr>
        <w:t xml:space="preserve">               </w:t>
      </w:r>
    </w:p>
    <w:p w:rsidR="008046E5" w:rsidRPr="00D35920" w:rsidRDefault="008046E5" w:rsidP="001444D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35920">
        <w:rPr>
          <w:sz w:val="28"/>
          <w:szCs w:val="28"/>
        </w:rPr>
        <w:t>3. Освежаване на библиотеката и подмяна на осветлението</w:t>
      </w:r>
    </w:p>
    <w:p w:rsidR="008046E5" w:rsidRDefault="008046E5" w:rsidP="001444D4">
      <w:pPr>
        <w:ind w:right="-1368"/>
        <w:rPr>
          <w:sz w:val="28"/>
          <w:szCs w:val="28"/>
        </w:rPr>
      </w:pPr>
      <w:r w:rsidRPr="00D35920">
        <w:rPr>
          <w:sz w:val="28"/>
          <w:szCs w:val="28"/>
        </w:rPr>
        <w:t xml:space="preserve">  в салона, сцената  и библиотеката.              </w:t>
      </w:r>
      <w:r>
        <w:rPr>
          <w:sz w:val="28"/>
          <w:szCs w:val="28"/>
        </w:rPr>
        <w:t xml:space="preserve">                          </w:t>
      </w:r>
    </w:p>
    <w:p w:rsidR="008046E5" w:rsidRPr="00D35920" w:rsidRDefault="008046E5" w:rsidP="001444D4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35920">
        <w:rPr>
          <w:sz w:val="28"/>
          <w:szCs w:val="28"/>
        </w:rPr>
        <w:t xml:space="preserve">4. Ремонт на сцена                                                                   </w:t>
      </w:r>
      <w:r w:rsidRPr="00D35920">
        <w:rPr>
          <w:sz w:val="28"/>
          <w:szCs w:val="28"/>
          <w:lang w:val="ru-RU"/>
        </w:rPr>
        <w:t xml:space="preserve">             </w:t>
      </w:r>
      <w:r w:rsidRPr="00D35920">
        <w:rPr>
          <w:sz w:val="28"/>
          <w:szCs w:val="28"/>
        </w:rPr>
        <w:t xml:space="preserve"> </w:t>
      </w:r>
      <w:r w:rsidRPr="00D35920">
        <w:rPr>
          <w:b/>
          <w:bCs/>
          <w:sz w:val="28"/>
          <w:szCs w:val="28"/>
        </w:rPr>
        <w:t xml:space="preserve">        </w:t>
      </w:r>
    </w:p>
    <w:p w:rsidR="008046E5" w:rsidRPr="00D35920" w:rsidRDefault="008046E5" w:rsidP="001444D4">
      <w:pPr>
        <w:ind w:left="59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8046E5" w:rsidRPr="008A6627" w:rsidRDefault="008046E5" w:rsidP="001444D4">
      <w:pPr>
        <w:rPr>
          <w:b/>
          <w:bCs/>
          <w:sz w:val="28"/>
          <w:szCs w:val="28"/>
        </w:rPr>
      </w:pPr>
      <w:r w:rsidRPr="008A6627">
        <w:rPr>
          <w:b/>
          <w:bCs/>
          <w:sz w:val="28"/>
          <w:szCs w:val="28"/>
          <w:lang w:val="en-US"/>
        </w:rPr>
        <w:t>VI</w:t>
      </w:r>
      <w:r w:rsidRPr="008A6627">
        <w:rPr>
          <w:b/>
          <w:bCs/>
          <w:sz w:val="28"/>
          <w:szCs w:val="28"/>
        </w:rPr>
        <w:t>. Разни:</w:t>
      </w:r>
    </w:p>
    <w:p w:rsidR="008046E5" w:rsidRPr="005D66B6" w:rsidRDefault="008046E5" w:rsidP="001444D4">
      <w:pPr>
        <w:pStyle w:val="Default"/>
        <w:rPr>
          <w:sz w:val="28"/>
          <w:szCs w:val="28"/>
          <w:lang w:val="bg-BG"/>
        </w:rPr>
      </w:pPr>
      <w:r>
        <w:rPr>
          <w:sz w:val="28"/>
          <w:szCs w:val="28"/>
          <w:lang w:val="ru-RU"/>
        </w:rPr>
        <w:t xml:space="preserve">  </w:t>
      </w:r>
      <w:r w:rsidRPr="001A329E">
        <w:rPr>
          <w:sz w:val="28"/>
          <w:szCs w:val="28"/>
          <w:lang w:val="ru-RU"/>
        </w:rPr>
        <w:t>1</w:t>
      </w:r>
      <w:r w:rsidRPr="005D66B6">
        <w:rPr>
          <w:sz w:val="28"/>
          <w:szCs w:val="28"/>
          <w:lang w:val="bg-BG"/>
        </w:rPr>
        <w:t>.Закупуване на дърва за огрев в библиотеката</w:t>
      </w:r>
    </w:p>
    <w:p w:rsidR="008046E5" w:rsidRDefault="008046E5" w:rsidP="001444D4">
      <w:pPr>
        <w:pStyle w:val="Default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  <w:r w:rsidRPr="001A329E">
        <w:rPr>
          <w:sz w:val="28"/>
          <w:szCs w:val="28"/>
          <w:lang w:val="ru-RU"/>
        </w:rPr>
        <w:t>2</w:t>
      </w:r>
      <w:r w:rsidRPr="005D66B6">
        <w:rPr>
          <w:sz w:val="28"/>
          <w:szCs w:val="28"/>
          <w:lang w:val="bg-BG"/>
        </w:rPr>
        <w:t xml:space="preserve">.Санитарен възел в читалището – защото няма </w:t>
      </w:r>
      <w:r>
        <w:rPr>
          <w:sz w:val="28"/>
          <w:szCs w:val="28"/>
          <w:lang w:val="bg-BG"/>
        </w:rPr>
        <w:t>такъв</w:t>
      </w:r>
    </w:p>
    <w:p w:rsidR="008046E5" w:rsidRPr="005D66B6" w:rsidRDefault="008046E5" w:rsidP="001444D4">
      <w:pPr>
        <w:pStyle w:val="Default"/>
        <w:rPr>
          <w:sz w:val="28"/>
          <w:szCs w:val="28"/>
          <w:lang w:val="bg-BG"/>
        </w:rPr>
      </w:pPr>
    </w:p>
    <w:p w:rsidR="008046E5" w:rsidRPr="00D35920" w:rsidRDefault="008046E5" w:rsidP="001444D4">
      <w:pPr>
        <w:rPr>
          <w:b/>
          <w:bCs/>
          <w:sz w:val="28"/>
          <w:szCs w:val="28"/>
        </w:rPr>
      </w:pPr>
      <w:r w:rsidRPr="00D35920">
        <w:rPr>
          <w:b/>
          <w:bCs/>
          <w:sz w:val="28"/>
          <w:szCs w:val="28"/>
        </w:rPr>
        <w:t>V</w:t>
      </w:r>
      <w:r w:rsidRPr="00D35920">
        <w:rPr>
          <w:b/>
          <w:bCs/>
          <w:sz w:val="28"/>
          <w:szCs w:val="28"/>
          <w:lang w:val="en-US"/>
        </w:rPr>
        <w:t>II</w:t>
      </w:r>
      <w:r w:rsidRPr="00D35920">
        <w:rPr>
          <w:b/>
          <w:bCs/>
          <w:sz w:val="28"/>
          <w:szCs w:val="28"/>
        </w:rPr>
        <w:t>. Работа по проекти :</w:t>
      </w:r>
    </w:p>
    <w:p w:rsidR="008046E5" w:rsidRPr="00D35920" w:rsidRDefault="008046E5" w:rsidP="001444D4">
      <w:pPr>
        <w:rPr>
          <w:sz w:val="28"/>
          <w:szCs w:val="28"/>
          <w:lang w:val="ru-RU"/>
        </w:rPr>
      </w:pPr>
      <w:r w:rsidRPr="00D35920">
        <w:rPr>
          <w:sz w:val="28"/>
          <w:szCs w:val="28"/>
        </w:rPr>
        <w:t xml:space="preserve">   1. Министерство на културата –  допълваща целева субсидия, програма за подпомагане на библиотечния фонд</w:t>
      </w:r>
      <w:r w:rsidRPr="00D35920">
        <w:rPr>
          <w:sz w:val="28"/>
          <w:szCs w:val="28"/>
          <w:lang w:val="ru-RU"/>
        </w:rPr>
        <w:t xml:space="preserve"> </w:t>
      </w:r>
      <w:r w:rsidRPr="00D35920">
        <w:rPr>
          <w:sz w:val="28"/>
          <w:szCs w:val="28"/>
        </w:rPr>
        <w:t xml:space="preserve">и други информационни източници.          </w:t>
      </w:r>
    </w:p>
    <w:p w:rsidR="008046E5" w:rsidRPr="00D35920" w:rsidRDefault="008046E5" w:rsidP="001444D4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</w:t>
      </w:r>
      <w:r w:rsidRPr="00D35920">
        <w:rPr>
          <w:sz w:val="28"/>
          <w:szCs w:val="28"/>
          <w:lang w:val="ru-RU"/>
        </w:rPr>
        <w:t xml:space="preserve">2. </w:t>
      </w:r>
      <w:r w:rsidRPr="00D35920">
        <w:rPr>
          <w:sz w:val="28"/>
          <w:szCs w:val="28"/>
        </w:rPr>
        <w:t>Министерство на културата – проекти за библиотеките и художествената самодейност.</w:t>
      </w:r>
    </w:p>
    <w:p w:rsidR="008046E5" w:rsidRPr="001444D4" w:rsidRDefault="008046E5" w:rsidP="001444D4">
      <w:pPr>
        <w:rPr>
          <w:sz w:val="28"/>
          <w:szCs w:val="28"/>
        </w:rPr>
      </w:pPr>
      <w:r w:rsidRPr="00D35920">
        <w:rPr>
          <w:sz w:val="28"/>
          <w:szCs w:val="28"/>
        </w:rPr>
        <w:t xml:space="preserve">                                                                       </w:t>
      </w:r>
    </w:p>
    <w:p w:rsidR="008046E5" w:rsidRPr="00D35920" w:rsidRDefault="008046E5" w:rsidP="001444D4">
      <w:pPr>
        <w:rPr>
          <w:sz w:val="28"/>
          <w:szCs w:val="28"/>
        </w:rPr>
      </w:pPr>
    </w:p>
    <w:p w:rsidR="008046E5" w:rsidRPr="00D35920" w:rsidRDefault="008046E5" w:rsidP="001444D4">
      <w:pPr>
        <w:rPr>
          <w:sz w:val="28"/>
          <w:szCs w:val="28"/>
        </w:rPr>
      </w:pPr>
      <w:r>
        <w:rPr>
          <w:sz w:val="28"/>
          <w:szCs w:val="28"/>
        </w:rPr>
        <w:t>07.11</w:t>
      </w:r>
      <w:r w:rsidRPr="00D35920">
        <w:rPr>
          <w:sz w:val="28"/>
          <w:szCs w:val="28"/>
        </w:rPr>
        <w:t>.2019 г.                                         Председател: …………….................</w:t>
      </w:r>
    </w:p>
    <w:p w:rsidR="008046E5" w:rsidRPr="00D35920" w:rsidRDefault="008046E5" w:rsidP="001444D4">
      <w:pPr>
        <w:rPr>
          <w:sz w:val="28"/>
          <w:szCs w:val="28"/>
        </w:rPr>
      </w:pPr>
      <w:r w:rsidRPr="00D35920">
        <w:rPr>
          <w:sz w:val="28"/>
          <w:szCs w:val="28"/>
        </w:rPr>
        <w:t>с.</w:t>
      </w:r>
      <w:r w:rsidRPr="00D35920">
        <w:rPr>
          <w:sz w:val="28"/>
          <w:szCs w:val="28"/>
          <w:lang w:val="ru-RU"/>
        </w:rPr>
        <w:t xml:space="preserve"> </w:t>
      </w:r>
      <w:r w:rsidRPr="00D35920">
        <w:rPr>
          <w:sz w:val="28"/>
          <w:szCs w:val="28"/>
        </w:rPr>
        <w:t>Самуилово                                                             / Васил  Иванов /</w:t>
      </w:r>
    </w:p>
    <w:p w:rsidR="008046E5" w:rsidRPr="00D35920" w:rsidRDefault="008046E5" w:rsidP="001444D4">
      <w:pPr>
        <w:rPr>
          <w:sz w:val="28"/>
          <w:szCs w:val="28"/>
        </w:rPr>
      </w:pPr>
    </w:p>
    <w:p w:rsidR="008046E5" w:rsidRPr="00D35920" w:rsidRDefault="008046E5" w:rsidP="001444D4">
      <w:pPr>
        <w:rPr>
          <w:sz w:val="28"/>
          <w:szCs w:val="28"/>
        </w:rPr>
      </w:pPr>
    </w:p>
    <w:p w:rsidR="008046E5" w:rsidRPr="00D35920" w:rsidRDefault="008046E5" w:rsidP="001444D4">
      <w:pPr>
        <w:rPr>
          <w:sz w:val="28"/>
          <w:szCs w:val="28"/>
        </w:rPr>
      </w:pPr>
    </w:p>
    <w:p w:rsidR="008046E5" w:rsidRPr="00D35920" w:rsidRDefault="008046E5" w:rsidP="001444D4">
      <w:pPr>
        <w:rPr>
          <w:sz w:val="28"/>
          <w:szCs w:val="28"/>
        </w:rPr>
      </w:pPr>
    </w:p>
    <w:p w:rsidR="008046E5" w:rsidRPr="00D35920" w:rsidRDefault="008046E5" w:rsidP="001444D4">
      <w:pPr>
        <w:rPr>
          <w:sz w:val="28"/>
          <w:szCs w:val="28"/>
        </w:rPr>
      </w:pPr>
    </w:p>
    <w:p w:rsidR="008046E5" w:rsidRPr="00D35920" w:rsidRDefault="008046E5" w:rsidP="001444D4">
      <w:pPr>
        <w:pStyle w:val="Default"/>
        <w:rPr>
          <w:b/>
          <w:bCs/>
          <w:sz w:val="28"/>
          <w:szCs w:val="28"/>
          <w:lang w:val="bg-BG"/>
        </w:rPr>
      </w:pPr>
    </w:p>
    <w:p w:rsidR="008046E5" w:rsidRPr="00D35920" w:rsidRDefault="008046E5" w:rsidP="001444D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046E5" w:rsidRPr="00D35920" w:rsidRDefault="008046E5" w:rsidP="001444D4">
      <w:pPr>
        <w:rPr>
          <w:b/>
          <w:bCs/>
          <w:sz w:val="28"/>
          <w:szCs w:val="28"/>
        </w:rPr>
      </w:pPr>
      <w:r w:rsidRPr="00D35920">
        <w:rPr>
          <w:b/>
          <w:bCs/>
          <w:sz w:val="28"/>
          <w:szCs w:val="28"/>
        </w:rPr>
        <w:t xml:space="preserve">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</w:t>
      </w:r>
    </w:p>
    <w:p w:rsidR="008046E5" w:rsidRPr="00D35920" w:rsidRDefault="008046E5" w:rsidP="000A1B77">
      <w:pPr>
        <w:jc w:val="both"/>
        <w:rPr>
          <w:b/>
          <w:bCs/>
          <w:sz w:val="28"/>
          <w:szCs w:val="28"/>
        </w:rPr>
      </w:pPr>
    </w:p>
    <w:p w:rsidR="008046E5" w:rsidRPr="00D35920" w:rsidRDefault="008046E5" w:rsidP="000A1B77">
      <w:pPr>
        <w:jc w:val="both"/>
        <w:rPr>
          <w:b/>
          <w:bCs/>
          <w:sz w:val="28"/>
          <w:szCs w:val="28"/>
        </w:rPr>
      </w:pPr>
    </w:p>
    <w:p w:rsidR="008046E5" w:rsidRPr="00D35920" w:rsidRDefault="008046E5" w:rsidP="000A1B77">
      <w:pPr>
        <w:rPr>
          <w:sz w:val="28"/>
          <w:szCs w:val="28"/>
        </w:rPr>
      </w:pPr>
    </w:p>
    <w:p w:rsidR="008046E5" w:rsidRPr="00D35920" w:rsidRDefault="008046E5" w:rsidP="000A1B77">
      <w:pPr>
        <w:ind w:right="-1368" w:hanging="435"/>
        <w:rPr>
          <w:sz w:val="28"/>
          <w:szCs w:val="28"/>
          <w:lang w:val="ru-RU"/>
        </w:rPr>
      </w:pPr>
      <w:r w:rsidRPr="00D35920">
        <w:rPr>
          <w:sz w:val="28"/>
          <w:szCs w:val="28"/>
        </w:rPr>
        <w:t xml:space="preserve">              </w:t>
      </w:r>
    </w:p>
    <w:p w:rsidR="008046E5" w:rsidRPr="004B324B" w:rsidRDefault="008046E5" w:rsidP="004B324B">
      <w:pPr>
        <w:jc w:val="center"/>
        <w:rPr>
          <w:b/>
          <w:bCs/>
        </w:rPr>
      </w:pPr>
      <w:r w:rsidRPr="004B324B">
        <w:rPr>
          <w:b/>
          <w:bCs/>
        </w:rPr>
        <w:t>С П И С Ъ К</w:t>
      </w:r>
    </w:p>
    <w:p w:rsidR="008046E5" w:rsidRPr="004B324B" w:rsidRDefault="008046E5" w:rsidP="004B324B">
      <w:pPr>
        <w:jc w:val="center"/>
        <w:rPr>
          <w:b/>
          <w:bCs/>
        </w:rPr>
      </w:pPr>
      <w:r w:rsidRPr="004B324B">
        <w:rPr>
          <w:b/>
          <w:bCs/>
        </w:rPr>
        <w:t>на членовете на Настоятелството на Народно читалище</w:t>
      </w:r>
    </w:p>
    <w:p w:rsidR="008046E5" w:rsidRPr="004B324B" w:rsidRDefault="008046E5" w:rsidP="004B324B">
      <w:pPr>
        <w:jc w:val="center"/>
        <w:rPr>
          <w:b/>
          <w:bCs/>
        </w:rPr>
      </w:pPr>
      <w:r w:rsidRPr="004B324B">
        <w:rPr>
          <w:b/>
          <w:bCs/>
        </w:rPr>
        <w:t xml:space="preserve"> „Антон Попов – 1926” с.Самуилово</w:t>
      </w:r>
    </w:p>
    <w:p w:rsidR="008046E5" w:rsidRPr="004B324B" w:rsidRDefault="008046E5" w:rsidP="004B324B">
      <w:pPr>
        <w:rPr>
          <w:b/>
          <w:bCs/>
        </w:rPr>
      </w:pPr>
      <w:r w:rsidRPr="004B324B">
        <w:rPr>
          <w:b/>
          <w:bCs/>
        </w:rPr>
        <w:t xml:space="preserve">          </w:t>
      </w:r>
    </w:p>
    <w:p w:rsidR="008046E5" w:rsidRDefault="008046E5" w:rsidP="004B324B">
      <w:pPr>
        <w:numPr>
          <w:ilvl w:val="0"/>
          <w:numId w:val="8"/>
        </w:numPr>
        <w:rPr>
          <w:sz w:val="28"/>
          <w:szCs w:val="28"/>
          <w:u w:val="single"/>
          <w:lang w:val="ru-RU"/>
        </w:rPr>
      </w:pPr>
      <w:r>
        <w:t xml:space="preserve">Росица Борисова Трайкова  - </w:t>
      </w:r>
      <w:r>
        <w:rPr>
          <w:sz w:val="28"/>
          <w:szCs w:val="28"/>
        </w:rPr>
        <w:t>Председател</w:t>
      </w:r>
    </w:p>
    <w:p w:rsidR="008046E5" w:rsidRDefault="008046E5" w:rsidP="004B324B">
      <w:pPr>
        <w:numPr>
          <w:ilvl w:val="0"/>
          <w:numId w:val="8"/>
        </w:numPr>
        <w:rPr>
          <w:sz w:val="28"/>
          <w:szCs w:val="28"/>
          <w:u w:val="single"/>
          <w:lang w:val="ru-RU"/>
        </w:rPr>
      </w:pPr>
      <w:r>
        <w:t>Павлина Ангелова Христова</w:t>
      </w:r>
      <w:r w:rsidRPr="0045097C">
        <w:rPr>
          <w:lang w:val="ru-RU"/>
        </w:rPr>
        <w:t xml:space="preserve"> -</w:t>
      </w:r>
      <w:r w:rsidRPr="0045097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Секретар</w:t>
      </w:r>
    </w:p>
    <w:p w:rsidR="008046E5" w:rsidRDefault="008046E5" w:rsidP="004B324B">
      <w:pPr>
        <w:numPr>
          <w:ilvl w:val="0"/>
          <w:numId w:val="8"/>
        </w:numPr>
      </w:pPr>
      <w:r>
        <w:t>Гергана Георгиева Илиева  - Член</w:t>
      </w:r>
    </w:p>
    <w:p w:rsidR="008046E5" w:rsidRDefault="008046E5" w:rsidP="004B324B"/>
    <w:p w:rsidR="008046E5" w:rsidRPr="004B324B" w:rsidRDefault="008046E5" w:rsidP="004B324B">
      <w:pPr>
        <w:ind w:left="540"/>
        <w:jc w:val="center"/>
        <w:rPr>
          <w:b/>
          <w:bCs/>
        </w:rPr>
      </w:pPr>
      <w:r w:rsidRPr="004B324B">
        <w:rPr>
          <w:b/>
          <w:bCs/>
        </w:rPr>
        <w:t>С П И С Ъ К</w:t>
      </w:r>
    </w:p>
    <w:p w:rsidR="008046E5" w:rsidRPr="004B324B" w:rsidRDefault="008046E5" w:rsidP="004B324B">
      <w:pPr>
        <w:ind w:left="540"/>
        <w:jc w:val="center"/>
        <w:rPr>
          <w:b/>
          <w:bCs/>
        </w:rPr>
      </w:pPr>
      <w:r w:rsidRPr="004B324B">
        <w:rPr>
          <w:b/>
          <w:bCs/>
        </w:rPr>
        <w:t>на членовете на Проверителната комисия на Народно читалище</w:t>
      </w:r>
    </w:p>
    <w:p w:rsidR="008046E5" w:rsidRPr="004B324B" w:rsidRDefault="008046E5" w:rsidP="004B324B">
      <w:pPr>
        <w:jc w:val="center"/>
        <w:rPr>
          <w:b/>
          <w:bCs/>
        </w:rPr>
      </w:pPr>
      <w:r w:rsidRPr="004B324B">
        <w:rPr>
          <w:b/>
          <w:bCs/>
        </w:rPr>
        <w:t>„Антон Попов – 1926” с.Самуилово</w:t>
      </w:r>
    </w:p>
    <w:p w:rsidR="008046E5" w:rsidRDefault="008046E5" w:rsidP="004B324B">
      <w:pPr>
        <w:rPr>
          <w:sz w:val="28"/>
          <w:szCs w:val="28"/>
        </w:rPr>
      </w:pPr>
    </w:p>
    <w:p w:rsidR="008046E5" w:rsidRPr="004B324B" w:rsidRDefault="008046E5" w:rsidP="004B324B">
      <w:pPr>
        <w:rPr>
          <w:lang w:val="ru-RU"/>
        </w:rPr>
      </w:pPr>
    </w:p>
    <w:p w:rsidR="008046E5" w:rsidRDefault="008046E5" w:rsidP="004B324B">
      <w:pPr>
        <w:rPr>
          <w:sz w:val="28"/>
          <w:szCs w:val="28"/>
          <w:u w:val="single"/>
          <w:lang w:val="ru-RU"/>
        </w:rPr>
      </w:pPr>
      <w:r w:rsidRPr="0045097C">
        <w:rPr>
          <w:lang w:val="ru-RU"/>
        </w:rPr>
        <w:t xml:space="preserve">     1.</w:t>
      </w:r>
      <w:r>
        <w:t>Васил  Николов  Иванов</w:t>
      </w:r>
      <w:r>
        <w:rPr>
          <w:lang w:val="ru-RU"/>
        </w:rPr>
        <w:t xml:space="preserve"> - </w:t>
      </w:r>
      <w:r>
        <w:rPr>
          <w:sz w:val="28"/>
          <w:szCs w:val="28"/>
        </w:rPr>
        <w:t>Председател</w:t>
      </w:r>
    </w:p>
    <w:p w:rsidR="008046E5" w:rsidRPr="0045097C" w:rsidRDefault="008046E5" w:rsidP="004B324B">
      <w:pPr>
        <w:rPr>
          <w:lang w:val="ru-RU"/>
        </w:rPr>
      </w:pPr>
      <w:r w:rsidRPr="0045097C">
        <w:rPr>
          <w:lang w:val="ru-RU"/>
        </w:rPr>
        <w:t xml:space="preserve">     2.</w:t>
      </w:r>
      <w:r>
        <w:t>Илинка  Аспарухова Костова</w:t>
      </w:r>
      <w:r>
        <w:rPr>
          <w:lang w:val="ru-RU"/>
        </w:rPr>
        <w:t xml:space="preserve"> </w:t>
      </w:r>
      <w:r>
        <w:t>– Член</w:t>
      </w:r>
    </w:p>
    <w:p w:rsidR="008046E5" w:rsidRPr="0045097C" w:rsidRDefault="008046E5" w:rsidP="004B324B">
      <w:pPr>
        <w:rPr>
          <w:lang w:val="ru-RU"/>
        </w:rPr>
      </w:pPr>
      <w:r w:rsidRPr="0045097C">
        <w:rPr>
          <w:lang w:val="ru-RU"/>
        </w:rPr>
        <w:t xml:space="preserve">     3</w:t>
      </w:r>
      <w:r>
        <w:t>.Мариана  Георгиева</w:t>
      </w:r>
      <w:r w:rsidRPr="004B324B">
        <w:rPr>
          <w:lang w:val="ru-RU"/>
        </w:rPr>
        <w:t xml:space="preserve"> </w:t>
      </w:r>
      <w:r>
        <w:t xml:space="preserve"> Димитрова - Член</w:t>
      </w:r>
    </w:p>
    <w:p w:rsidR="008046E5" w:rsidRPr="0045097C" w:rsidRDefault="008046E5" w:rsidP="004B324B"/>
    <w:p w:rsidR="008046E5" w:rsidRDefault="008046E5" w:rsidP="000A1B77">
      <w:pPr>
        <w:rPr>
          <w:sz w:val="28"/>
          <w:szCs w:val="28"/>
        </w:rPr>
      </w:pPr>
    </w:p>
    <w:p w:rsidR="008046E5" w:rsidRPr="00D35920" w:rsidRDefault="008046E5" w:rsidP="000A1B77">
      <w:pPr>
        <w:rPr>
          <w:sz w:val="28"/>
          <w:szCs w:val="28"/>
        </w:rPr>
      </w:pPr>
    </w:p>
    <w:p w:rsidR="008046E5" w:rsidRPr="000A1B77" w:rsidRDefault="008046E5" w:rsidP="000A1B77">
      <w:pPr>
        <w:rPr>
          <w:sz w:val="28"/>
          <w:szCs w:val="28"/>
          <w:lang w:val="ru-RU"/>
        </w:rPr>
      </w:pPr>
      <w:r w:rsidRPr="00D35920">
        <w:rPr>
          <w:sz w:val="28"/>
          <w:szCs w:val="28"/>
        </w:rPr>
        <w:t xml:space="preserve">  </w:t>
      </w:r>
    </w:p>
    <w:p w:rsidR="008046E5" w:rsidRPr="00D35920" w:rsidRDefault="008046E5" w:rsidP="000A1B77">
      <w:pPr>
        <w:rPr>
          <w:sz w:val="28"/>
          <w:szCs w:val="28"/>
        </w:rPr>
      </w:pPr>
    </w:p>
    <w:p w:rsidR="008046E5" w:rsidRPr="00D35920" w:rsidRDefault="008046E5" w:rsidP="000A1B77">
      <w:pPr>
        <w:rPr>
          <w:sz w:val="28"/>
          <w:szCs w:val="28"/>
        </w:rPr>
      </w:pPr>
    </w:p>
    <w:p w:rsidR="008046E5" w:rsidRPr="00D35920" w:rsidRDefault="008046E5" w:rsidP="000A1B77">
      <w:pPr>
        <w:rPr>
          <w:sz w:val="28"/>
          <w:szCs w:val="28"/>
        </w:rPr>
      </w:pPr>
    </w:p>
    <w:p w:rsidR="008046E5" w:rsidRPr="00D35920" w:rsidRDefault="008046E5" w:rsidP="000A1B77">
      <w:pPr>
        <w:jc w:val="both"/>
        <w:rPr>
          <w:b/>
          <w:bCs/>
          <w:sz w:val="28"/>
          <w:szCs w:val="28"/>
        </w:rPr>
      </w:pPr>
    </w:p>
    <w:p w:rsidR="008046E5" w:rsidRPr="00FB1ECB" w:rsidRDefault="008046E5" w:rsidP="000A1B77">
      <w:pPr>
        <w:ind w:left="708" w:firstLine="708"/>
        <w:rPr>
          <w:b/>
          <w:bCs/>
          <w:sz w:val="32"/>
          <w:szCs w:val="32"/>
        </w:rPr>
      </w:pPr>
    </w:p>
    <w:p w:rsidR="008046E5" w:rsidRPr="00D35920" w:rsidRDefault="008046E5" w:rsidP="000A1B77">
      <w:pPr>
        <w:ind w:left="720"/>
        <w:jc w:val="both"/>
        <w:rPr>
          <w:sz w:val="28"/>
          <w:szCs w:val="28"/>
        </w:rPr>
      </w:pPr>
    </w:p>
    <w:p w:rsidR="008046E5" w:rsidRDefault="008046E5" w:rsidP="00BF4CB3">
      <w:pPr>
        <w:ind w:left="708" w:firstLine="708"/>
        <w:rPr>
          <w:b/>
          <w:bCs/>
          <w:sz w:val="32"/>
          <w:szCs w:val="32"/>
        </w:rPr>
      </w:pPr>
    </w:p>
    <w:p w:rsidR="008046E5" w:rsidRPr="00D35920" w:rsidRDefault="008046E5" w:rsidP="004F71A9">
      <w:pPr>
        <w:ind w:right="-1368"/>
        <w:rPr>
          <w:sz w:val="28"/>
          <w:szCs w:val="28"/>
        </w:rPr>
      </w:pPr>
      <w:r w:rsidRPr="00D35920">
        <w:rPr>
          <w:sz w:val="28"/>
          <w:szCs w:val="28"/>
        </w:rPr>
        <w:t xml:space="preserve">     </w:t>
      </w:r>
    </w:p>
    <w:p w:rsidR="008046E5" w:rsidRPr="00D35920" w:rsidRDefault="008046E5" w:rsidP="004F71A9">
      <w:pPr>
        <w:ind w:left="360"/>
        <w:jc w:val="both"/>
        <w:rPr>
          <w:sz w:val="28"/>
          <w:szCs w:val="28"/>
        </w:rPr>
      </w:pPr>
      <w:r w:rsidRPr="00D35920">
        <w:rPr>
          <w:sz w:val="28"/>
          <w:szCs w:val="28"/>
        </w:rPr>
        <w:t xml:space="preserve">                         </w:t>
      </w:r>
    </w:p>
    <w:p w:rsidR="008046E5" w:rsidRPr="00D35920" w:rsidRDefault="008046E5" w:rsidP="004F71A9">
      <w:pPr>
        <w:jc w:val="both"/>
        <w:rPr>
          <w:sz w:val="28"/>
          <w:szCs w:val="28"/>
        </w:rPr>
      </w:pPr>
    </w:p>
    <w:p w:rsidR="008046E5" w:rsidRPr="00D35920" w:rsidRDefault="008046E5" w:rsidP="004F71A9">
      <w:pPr>
        <w:rPr>
          <w:sz w:val="28"/>
          <w:szCs w:val="28"/>
        </w:rPr>
      </w:pPr>
    </w:p>
    <w:p w:rsidR="008046E5" w:rsidRPr="00D35920" w:rsidRDefault="008046E5" w:rsidP="004F71A9">
      <w:pPr>
        <w:jc w:val="both"/>
        <w:rPr>
          <w:sz w:val="28"/>
          <w:szCs w:val="28"/>
        </w:rPr>
      </w:pPr>
      <w:r w:rsidRPr="00D35920">
        <w:rPr>
          <w:sz w:val="28"/>
          <w:szCs w:val="28"/>
        </w:rPr>
        <w:t xml:space="preserve">                                                                                         </w:t>
      </w:r>
    </w:p>
    <w:p w:rsidR="008046E5" w:rsidRPr="00D35920" w:rsidRDefault="008046E5" w:rsidP="004F71A9">
      <w:pPr>
        <w:jc w:val="center"/>
        <w:rPr>
          <w:sz w:val="28"/>
          <w:szCs w:val="28"/>
        </w:rPr>
      </w:pPr>
    </w:p>
    <w:p w:rsidR="008046E5" w:rsidRPr="00D35920" w:rsidRDefault="008046E5" w:rsidP="00BF4CB3">
      <w:pPr>
        <w:jc w:val="center"/>
        <w:rPr>
          <w:sz w:val="28"/>
          <w:szCs w:val="28"/>
        </w:rPr>
      </w:pPr>
    </w:p>
    <w:p w:rsidR="008046E5" w:rsidRPr="00D35920" w:rsidRDefault="008046E5" w:rsidP="00BF4CB3">
      <w:pPr>
        <w:jc w:val="both"/>
        <w:rPr>
          <w:sz w:val="28"/>
          <w:szCs w:val="28"/>
          <w:lang w:val="ru-RU"/>
        </w:rPr>
      </w:pPr>
    </w:p>
    <w:p w:rsidR="008046E5" w:rsidRDefault="008046E5" w:rsidP="00BF4CB3">
      <w:pPr>
        <w:jc w:val="center"/>
        <w:rPr>
          <w:sz w:val="28"/>
          <w:szCs w:val="28"/>
        </w:rPr>
      </w:pPr>
    </w:p>
    <w:p w:rsidR="008046E5" w:rsidRDefault="008046E5" w:rsidP="00BF4CB3">
      <w:pPr>
        <w:rPr>
          <w:sz w:val="28"/>
          <w:szCs w:val="28"/>
          <w:lang w:val="ru-RU"/>
        </w:rPr>
      </w:pPr>
    </w:p>
    <w:p w:rsidR="008046E5" w:rsidRDefault="008046E5" w:rsidP="00BF4CB3">
      <w:pPr>
        <w:rPr>
          <w:sz w:val="28"/>
          <w:szCs w:val="28"/>
          <w:lang w:val="ru-RU"/>
        </w:rPr>
      </w:pPr>
    </w:p>
    <w:p w:rsidR="008046E5" w:rsidRDefault="008046E5" w:rsidP="00BF4C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8046E5" w:rsidRDefault="008046E5" w:rsidP="00725FB9">
      <w:pPr>
        <w:rPr>
          <w:sz w:val="28"/>
          <w:szCs w:val="28"/>
        </w:rPr>
      </w:pPr>
    </w:p>
    <w:p w:rsidR="008046E5" w:rsidRDefault="008046E5" w:rsidP="00725FB9"/>
    <w:sectPr w:rsidR="008046E5" w:rsidSect="00066F23"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6E5" w:rsidRDefault="008046E5" w:rsidP="00D35920">
      <w:r>
        <w:separator/>
      </w:r>
    </w:p>
  </w:endnote>
  <w:endnote w:type="continuationSeparator" w:id="0">
    <w:p w:rsidR="008046E5" w:rsidRDefault="008046E5" w:rsidP="00D35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6E5" w:rsidRDefault="008046E5" w:rsidP="00D35920">
      <w:r>
        <w:separator/>
      </w:r>
    </w:p>
  </w:footnote>
  <w:footnote w:type="continuationSeparator" w:id="0">
    <w:p w:rsidR="008046E5" w:rsidRDefault="008046E5" w:rsidP="00D359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52A3"/>
    <w:multiLevelType w:val="hybridMultilevel"/>
    <w:tmpl w:val="C7B96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C466B38"/>
    <w:multiLevelType w:val="hybridMultilevel"/>
    <w:tmpl w:val="4894C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EA367DF"/>
    <w:multiLevelType w:val="hybridMultilevel"/>
    <w:tmpl w:val="25CA30B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370020"/>
    <w:multiLevelType w:val="hybridMultilevel"/>
    <w:tmpl w:val="A54AB062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CB1F4F"/>
    <w:multiLevelType w:val="multilevel"/>
    <w:tmpl w:val="13423B54"/>
    <w:styleLink w:val="1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7127482A"/>
    <w:multiLevelType w:val="hybridMultilevel"/>
    <w:tmpl w:val="6D944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B3B6A40"/>
    <w:multiLevelType w:val="hybridMultilevel"/>
    <w:tmpl w:val="1F4632D2"/>
    <w:lvl w:ilvl="0" w:tplc="26EA363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CB3"/>
    <w:rsid w:val="000557E5"/>
    <w:rsid w:val="00066F23"/>
    <w:rsid w:val="000A1B77"/>
    <w:rsid w:val="00125256"/>
    <w:rsid w:val="001444D4"/>
    <w:rsid w:val="001571E3"/>
    <w:rsid w:val="00180D71"/>
    <w:rsid w:val="001A329E"/>
    <w:rsid w:val="00221430"/>
    <w:rsid w:val="003657E3"/>
    <w:rsid w:val="004066DF"/>
    <w:rsid w:val="0045097C"/>
    <w:rsid w:val="00491624"/>
    <w:rsid w:val="004A67E4"/>
    <w:rsid w:val="004B324B"/>
    <w:rsid w:val="004F71A9"/>
    <w:rsid w:val="005D66B6"/>
    <w:rsid w:val="005F51B2"/>
    <w:rsid w:val="00682B87"/>
    <w:rsid w:val="00694BC2"/>
    <w:rsid w:val="006C7D4B"/>
    <w:rsid w:val="00725FB9"/>
    <w:rsid w:val="00734EF1"/>
    <w:rsid w:val="008046E5"/>
    <w:rsid w:val="00862011"/>
    <w:rsid w:val="0087045C"/>
    <w:rsid w:val="008859CC"/>
    <w:rsid w:val="008956FE"/>
    <w:rsid w:val="008A6627"/>
    <w:rsid w:val="008B354E"/>
    <w:rsid w:val="008C3559"/>
    <w:rsid w:val="008E25C4"/>
    <w:rsid w:val="008F6532"/>
    <w:rsid w:val="009A6ACA"/>
    <w:rsid w:val="00B04AC2"/>
    <w:rsid w:val="00B13121"/>
    <w:rsid w:val="00B23BA0"/>
    <w:rsid w:val="00BA29F5"/>
    <w:rsid w:val="00BF4CB3"/>
    <w:rsid w:val="00D35920"/>
    <w:rsid w:val="00D37589"/>
    <w:rsid w:val="00DD290D"/>
    <w:rsid w:val="00E55661"/>
    <w:rsid w:val="00E606C2"/>
    <w:rsid w:val="00F74343"/>
    <w:rsid w:val="00FB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CB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uiPriority w:val="99"/>
    <w:rsid w:val="00BF4CB3"/>
  </w:style>
  <w:style w:type="paragraph" w:styleId="ListParagraph">
    <w:name w:val="List Paragraph"/>
    <w:basedOn w:val="Normal"/>
    <w:uiPriority w:val="99"/>
    <w:qFormat/>
    <w:rsid w:val="004A67E4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D3592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5920"/>
    <w:rPr>
      <w:rFonts w:ascii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semiHidden/>
    <w:rsid w:val="00D3592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5920"/>
    <w:rPr>
      <w:rFonts w:ascii="Times New Roman" w:hAnsi="Times New Roman" w:cs="Times New Roman"/>
      <w:sz w:val="24"/>
      <w:szCs w:val="24"/>
      <w:lang w:val="bg-BG" w:eastAsia="bg-BG"/>
    </w:rPr>
  </w:style>
  <w:style w:type="paragraph" w:customStyle="1" w:styleId="Default">
    <w:name w:val="Default"/>
    <w:uiPriority w:val="99"/>
    <w:rsid w:val="00D359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numbering" w:customStyle="1" w:styleId="1">
    <w:name w:val="Стил1*"/>
    <w:rsid w:val="002A3FB3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7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4</Pages>
  <Words>555</Words>
  <Characters>3167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Acer</dc:creator>
  <cp:keywords/>
  <dc:description/>
  <cp:lastModifiedBy>Toni</cp:lastModifiedBy>
  <cp:revision>5</cp:revision>
  <dcterms:created xsi:type="dcterms:W3CDTF">2020-07-28T07:55:00Z</dcterms:created>
  <dcterms:modified xsi:type="dcterms:W3CDTF">2020-07-28T11:16:00Z</dcterms:modified>
</cp:coreProperties>
</file>